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D8" w:rsidRDefault="00A677D8" w:rsidP="009E0322">
      <w:pPr>
        <w:pStyle w:val="Heading4"/>
        <w:ind w:right="-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АДМИНИСТРАЦИЯ  МЕСТНОГО  САМОУПРАВЛЕНИЯ ГОРОДА  ВЛАДИКАВКАЗА</w:t>
      </w:r>
    </w:p>
    <w:p w:rsidR="00A677D8" w:rsidRDefault="00A677D8" w:rsidP="009E0322">
      <w:pPr>
        <w:jc w:val="center"/>
        <w:rPr>
          <w:sz w:val="24"/>
          <w:szCs w:val="24"/>
        </w:rPr>
      </w:pPr>
    </w:p>
    <w:p w:rsidR="00A677D8" w:rsidRDefault="00A677D8" w:rsidP="009E0322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677D8" w:rsidRDefault="00A677D8" w:rsidP="009E0322">
      <w:pPr>
        <w:tabs>
          <w:tab w:val="left" w:pos="567"/>
          <w:tab w:val="left" w:pos="3686"/>
        </w:tabs>
      </w:pPr>
    </w:p>
    <w:p w:rsidR="00A677D8" w:rsidRDefault="00A677D8" w:rsidP="009E0322">
      <w:r>
        <w:t>От «17» мая  2024г.                          №882</w:t>
      </w:r>
    </w:p>
    <w:p w:rsidR="00A677D8" w:rsidRDefault="00A677D8" w:rsidP="009E0322">
      <w:pPr>
        <w:rPr>
          <w:b/>
          <w:bCs/>
        </w:rPr>
      </w:pPr>
    </w:p>
    <w:p w:rsidR="00A677D8" w:rsidRDefault="00A677D8" w:rsidP="009E0322">
      <w:pPr>
        <w:rPr>
          <w:b/>
          <w:bCs/>
        </w:rPr>
      </w:pPr>
    </w:p>
    <w:p w:rsidR="00A677D8" w:rsidRDefault="00A677D8" w:rsidP="009E0322">
      <w:pPr>
        <w:ind w:right="4250"/>
        <w:jc w:val="left"/>
        <w:rPr>
          <w:b/>
          <w:bCs/>
          <w:color w:val="000000"/>
        </w:rPr>
      </w:pPr>
      <w:r w:rsidRPr="009E0322">
        <w:rPr>
          <w:b/>
          <w:bCs/>
          <w:color w:val="000000"/>
        </w:rPr>
        <w:t>Об отмене постановления АМС г.Владикавказа от 21.03.2024 №54</w:t>
      </w:r>
      <w:r>
        <w:rPr>
          <w:b/>
          <w:bCs/>
          <w:color w:val="000000"/>
        </w:rPr>
        <w:t>6</w:t>
      </w:r>
      <w:r w:rsidRPr="009E0322">
        <w:rPr>
          <w:b/>
          <w:bCs/>
          <w:color w:val="000000"/>
        </w:rPr>
        <w:t xml:space="preserve"> «О проведении открытого конкурса №02р-24 на право заключения договоров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Pr="009E0322">
        <w:t xml:space="preserve"> </w:t>
      </w:r>
      <w:r w:rsidRPr="009E0322">
        <w:rPr>
          <w:b/>
          <w:bCs/>
          <w:color w:val="000000"/>
        </w:rPr>
        <w:t>на территории муниципального образования г. Владикавказ</w:t>
      </w:r>
      <w:r>
        <w:rPr>
          <w:b/>
          <w:bCs/>
          <w:color w:val="000000"/>
        </w:rPr>
        <w:t>»</w:t>
      </w:r>
    </w:p>
    <w:p w:rsidR="00A677D8" w:rsidRDefault="00A677D8" w:rsidP="009E0322">
      <w:pPr>
        <w:ind w:right="4676"/>
        <w:jc w:val="left"/>
        <w:rPr>
          <w:b/>
          <w:bCs/>
          <w:color w:val="000000"/>
        </w:rPr>
      </w:pPr>
    </w:p>
    <w:p w:rsidR="00A677D8" w:rsidRDefault="00A677D8" w:rsidP="009E0322">
      <w:pPr>
        <w:ind w:right="-4" w:firstLine="708"/>
      </w:pPr>
      <w:r>
        <w:t xml:space="preserve">В соответствии с </w:t>
      </w:r>
      <w:hyperlink r:id="rId4" w:history="1">
        <w:r>
          <w:rPr>
            <w:rStyle w:val="a"/>
          </w:rPr>
          <w:t>Федеральным законом</w:t>
        </w:r>
      </w:hyperlink>
      <w:r>
        <w:t xml:space="preserve"> от 06.10.2003 №131-ФЗ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"/>
          </w:rPr>
          <w:t>Федеральным законом</w:t>
        </w:r>
      </w:hyperlink>
      <w:r>
        <w:t xml:space="preserve"> от 13.03.2006 №38-ФЗ «О рекламе», администрация местного самоуправления г.Владикавказа ПОСТАНОВЛЯЕТ:</w:t>
      </w:r>
    </w:p>
    <w:p w:rsidR="00A677D8" w:rsidRPr="00C610E7" w:rsidRDefault="00A677D8" w:rsidP="009E0322">
      <w:pPr>
        <w:ind w:firstLine="708"/>
      </w:pPr>
      <w:bookmarkStart w:id="0" w:name="sub_1"/>
      <w:r>
        <w:t xml:space="preserve">1. Отменить постановление АМС г.Владикавказа </w:t>
      </w:r>
      <w:bookmarkStart w:id="1" w:name="sub_7"/>
      <w:bookmarkEnd w:id="0"/>
      <w:r w:rsidRPr="00C610E7">
        <w:rPr>
          <w:bCs/>
          <w:color w:val="000000"/>
        </w:rPr>
        <w:t>от 21.03.2024 №546 «О проведении открытого конкурса №02р-24 на право заключения договоров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Pr="00C610E7">
        <w:t xml:space="preserve"> </w:t>
      </w:r>
      <w:r w:rsidRPr="00C610E7">
        <w:rPr>
          <w:bCs/>
          <w:color w:val="000000"/>
        </w:rPr>
        <w:t>на территории муниципального образования г. Владикавказ»</w:t>
      </w:r>
      <w:r w:rsidRPr="00C610E7">
        <w:t>.</w:t>
      </w:r>
    </w:p>
    <w:bookmarkEnd w:id="1"/>
    <w:p w:rsidR="00A677D8" w:rsidRDefault="00A677D8" w:rsidP="009E0322">
      <w:pPr>
        <w:autoSpaceDE w:val="0"/>
        <w:autoSpaceDN w:val="0"/>
        <w:adjustRightInd w:val="0"/>
      </w:pPr>
      <w:r>
        <w:t xml:space="preserve">        2.Управлению пресс-службы главы АМС г.Владикавказа                   (Биазарти Д.К.) </w:t>
      </w:r>
      <w:hyperlink r:id="rId6" w:history="1">
        <w:r>
          <w:rPr>
            <w:rStyle w:val="a"/>
          </w:rPr>
          <w:t>опубликовать</w:t>
        </w:r>
      </w:hyperlink>
      <w:r>
        <w:t xml:space="preserve"> настоящее постановление в средствах массовой информации и на официальном сайте администрации местного самоуправления г.Владикавказа и Собрания представителей г.Владикавказ.</w:t>
      </w:r>
    </w:p>
    <w:p w:rsidR="00A677D8" w:rsidRDefault="00A677D8" w:rsidP="009E0322">
      <w:pPr>
        <w:autoSpaceDE w:val="0"/>
        <w:autoSpaceDN w:val="0"/>
        <w:adjustRightInd w:val="0"/>
      </w:pPr>
      <w:r>
        <w:t xml:space="preserve">        3. Настоящее постановление вступает в силу со дня его официального опубликования.</w:t>
      </w:r>
    </w:p>
    <w:p w:rsidR="00A677D8" w:rsidRDefault="00A677D8" w:rsidP="009E0322">
      <w:pPr>
        <w:autoSpaceDE w:val="0"/>
        <w:autoSpaceDN w:val="0"/>
        <w:adjustRightInd w:val="0"/>
      </w:pPr>
      <w:r>
        <w:t xml:space="preserve">        </w:t>
      </w:r>
      <w:bookmarkStart w:id="2" w:name="_GoBack"/>
      <w:bookmarkEnd w:id="2"/>
      <w:r>
        <w:t>4. Контроль над выполнением настоящего постановления возложить на первого заместителя главы администрации Дзоблаева З.К.</w:t>
      </w:r>
    </w:p>
    <w:p w:rsidR="00A677D8" w:rsidRDefault="00A677D8" w:rsidP="009E0322">
      <w:pPr>
        <w:autoSpaceDE w:val="0"/>
        <w:autoSpaceDN w:val="0"/>
        <w:adjustRightInd w:val="0"/>
      </w:pPr>
    </w:p>
    <w:p w:rsidR="00A677D8" w:rsidRDefault="00A677D8" w:rsidP="009E0322">
      <w:pPr>
        <w:autoSpaceDE w:val="0"/>
        <w:autoSpaceDN w:val="0"/>
        <w:adjustRightInd w:val="0"/>
      </w:pPr>
    </w:p>
    <w:p w:rsidR="00A677D8" w:rsidRDefault="00A677D8" w:rsidP="009E0322">
      <w:pPr>
        <w:autoSpaceDE w:val="0"/>
        <w:autoSpaceDN w:val="0"/>
        <w:adjustRightInd w:val="0"/>
      </w:pPr>
    </w:p>
    <w:p w:rsidR="00A677D8" w:rsidRDefault="00A677D8" w:rsidP="009E0322">
      <w:pPr>
        <w:autoSpaceDE w:val="0"/>
        <w:autoSpaceDN w:val="0"/>
        <w:adjustRightInd w:val="0"/>
      </w:pPr>
    </w:p>
    <w:p w:rsidR="00A677D8" w:rsidRDefault="00A677D8" w:rsidP="009E0322">
      <w:pPr>
        <w:autoSpaceDE w:val="0"/>
        <w:autoSpaceDN w:val="0"/>
        <w:adjustRightInd w:val="0"/>
      </w:pPr>
      <w:r>
        <w:t>Глава администрации                                                                   В.Мильдзихов</w:t>
      </w:r>
    </w:p>
    <w:sectPr w:rsidR="00A677D8" w:rsidSect="009E03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ED6"/>
    <w:rsid w:val="00053415"/>
    <w:rsid w:val="001C7EF8"/>
    <w:rsid w:val="0021431D"/>
    <w:rsid w:val="002514D0"/>
    <w:rsid w:val="00264EE8"/>
    <w:rsid w:val="004644BC"/>
    <w:rsid w:val="0047509F"/>
    <w:rsid w:val="006B6396"/>
    <w:rsid w:val="00745ED6"/>
    <w:rsid w:val="00893DB5"/>
    <w:rsid w:val="009E0322"/>
    <w:rsid w:val="009F3A34"/>
    <w:rsid w:val="00A677D8"/>
    <w:rsid w:val="00AE04AE"/>
    <w:rsid w:val="00C0540E"/>
    <w:rsid w:val="00C610E7"/>
    <w:rsid w:val="00D75151"/>
    <w:rsid w:val="00D76F19"/>
    <w:rsid w:val="00DC0B51"/>
    <w:rsid w:val="00FF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22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0322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E0322"/>
    <w:rPr>
      <w:rFonts w:ascii="Times New Roman" w:hAnsi="Times New Roman" w:cs="Times New Roman"/>
      <w:b/>
      <w:bCs/>
      <w:lang w:eastAsia="ru-RU"/>
    </w:rPr>
  </w:style>
  <w:style w:type="character" w:customStyle="1" w:styleId="a">
    <w:name w:val="Гипертекстовая ссылка"/>
    <w:uiPriority w:val="99"/>
    <w:rsid w:val="009E0322"/>
    <w:rPr>
      <w:rFonts w:ascii="Times New Roman" w:hAnsi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927307.0" TargetMode="External"/><Relationship Id="rId5" Type="http://schemas.openxmlformats.org/officeDocument/2006/relationships/hyperlink" Target="http://ivo.garant.ru/document?id=12045525&amp;sub=0" TargetMode="External"/><Relationship Id="rId4" Type="http://schemas.openxmlformats.org/officeDocument/2006/relationships/hyperlink" Target="http://ivo.garant.ru/document?id=86367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274</Words>
  <Characters>1565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МЕСТНОГО  САМОУПРАВЛЕНИЯ ГОРОДА  ВЛАДИКАВКАЗА</dc:title>
  <dc:subject/>
  <dc:creator>Лора Маргиева</dc:creator>
  <cp:keywords/>
  <dc:description/>
  <cp:lastModifiedBy>Мадина</cp:lastModifiedBy>
  <cp:revision>4</cp:revision>
  <cp:lastPrinted>2024-05-16T09:39:00Z</cp:lastPrinted>
  <dcterms:created xsi:type="dcterms:W3CDTF">2024-05-17T09:16:00Z</dcterms:created>
  <dcterms:modified xsi:type="dcterms:W3CDTF">2024-05-17T09:18:00Z</dcterms:modified>
</cp:coreProperties>
</file>